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3FD" w:rsidRPr="007419E9" w:rsidRDefault="00CF0A2B" w:rsidP="00CF0A2B">
      <w:pPr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419E9">
        <w:rPr>
          <w:rFonts w:ascii="Times New Roman" w:hAnsi="Times New Roman"/>
          <w:sz w:val="28"/>
          <w:szCs w:val="28"/>
        </w:rPr>
        <w:t>Проект</w:t>
      </w:r>
    </w:p>
    <w:p w:rsidR="00CF0A2B" w:rsidRPr="007419E9" w:rsidRDefault="00CF0A2B" w:rsidP="002E4E1D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</w:p>
    <w:p w:rsidR="007419E9" w:rsidRPr="007419E9" w:rsidRDefault="002F58D6" w:rsidP="002E4E1D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19E9">
        <w:rPr>
          <w:rFonts w:ascii="Times New Roman" w:hAnsi="Times New Roman" w:cs="Times New Roman"/>
          <w:bCs w:val="0"/>
          <w:caps/>
          <w:sz w:val="28"/>
        </w:rPr>
        <w:t>Администрация</w:t>
      </w:r>
      <w:r w:rsidR="002E4E1D" w:rsidRPr="007419E9">
        <w:rPr>
          <w:rFonts w:ascii="Times New Roman" w:hAnsi="Times New Roman" w:cs="Times New Roman"/>
          <w:bCs w:val="0"/>
          <w:caps/>
          <w:sz w:val="28"/>
        </w:rPr>
        <w:t xml:space="preserve"> </w:t>
      </w:r>
    </w:p>
    <w:p w:rsidR="007406D4" w:rsidRPr="007419E9" w:rsidRDefault="007419E9" w:rsidP="002E4E1D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19E9">
        <w:rPr>
          <w:rFonts w:ascii="Times New Roman" w:hAnsi="Times New Roman" w:cs="Times New Roman"/>
          <w:bCs w:val="0"/>
          <w:caps/>
          <w:sz w:val="28"/>
        </w:rPr>
        <w:t>БОЛЬШЕДОБРИНСКОГО</w:t>
      </w:r>
      <w:r w:rsidR="008E5519" w:rsidRPr="007419E9">
        <w:rPr>
          <w:rFonts w:ascii="Times New Roman" w:hAnsi="Times New Roman" w:cs="Times New Roman"/>
          <w:bCs w:val="0"/>
          <w:caps/>
          <w:sz w:val="28"/>
        </w:rPr>
        <w:t xml:space="preserve"> СЕЛЬСКОГО ПОСЕЛЕНИЯ</w:t>
      </w:r>
    </w:p>
    <w:p w:rsidR="002F58D6" w:rsidRPr="007419E9" w:rsidRDefault="002F58D6" w:rsidP="002E4E1D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19E9">
        <w:rPr>
          <w:rFonts w:ascii="Times New Roman" w:hAnsi="Times New Roman" w:cs="Times New Roman"/>
          <w:bCs w:val="0"/>
          <w:caps/>
          <w:sz w:val="28"/>
        </w:rPr>
        <w:t>Эртильского</w:t>
      </w:r>
      <w:r w:rsidR="002E4E1D" w:rsidRPr="007419E9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7419E9">
        <w:rPr>
          <w:rFonts w:ascii="Times New Roman" w:hAnsi="Times New Roman" w:cs="Times New Roman"/>
          <w:bCs w:val="0"/>
          <w:caps/>
          <w:sz w:val="28"/>
        </w:rPr>
        <w:t>муниципального</w:t>
      </w:r>
      <w:r w:rsidR="002E4E1D" w:rsidRPr="007419E9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7419E9">
        <w:rPr>
          <w:rFonts w:ascii="Times New Roman" w:hAnsi="Times New Roman" w:cs="Times New Roman"/>
          <w:bCs w:val="0"/>
          <w:caps/>
          <w:sz w:val="28"/>
        </w:rPr>
        <w:t>района</w:t>
      </w:r>
    </w:p>
    <w:p w:rsidR="002F58D6" w:rsidRPr="007419E9" w:rsidRDefault="002F58D6" w:rsidP="002E4E1D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19E9">
        <w:rPr>
          <w:rFonts w:ascii="Times New Roman" w:hAnsi="Times New Roman" w:cs="Times New Roman"/>
          <w:bCs w:val="0"/>
          <w:caps/>
          <w:sz w:val="28"/>
        </w:rPr>
        <w:t>Воронежской</w:t>
      </w:r>
      <w:r w:rsidR="002E4E1D" w:rsidRPr="007419E9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7419E9">
        <w:rPr>
          <w:rFonts w:ascii="Times New Roman" w:hAnsi="Times New Roman" w:cs="Times New Roman"/>
          <w:bCs w:val="0"/>
          <w:caps/>
          <w:sz w:val="28"/>
        </w:rPr>
        <w:t>области</w:t>
      </w:r>
    </w:p>
    <w:p w:rsidR="002F58D6" w:rsidRPr="007419E9" w:rsidRDefault="002F58D6" w:rsidP="002E4E1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58D6" w:rsidRPr="007419E9" w:rsidRDefault="002F58D6" w:rsidP="002E4E1D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19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19E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F58D6" w:rsidRPr="007419E9" w:rsidRDefault="002F58D6" w:rsidP="002E4E1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01"/>
      </w:tblGrid>
      <w:tr w:rsidR="002F58D6" w:rsidRPr="007419E9" w:rsidTr="004B6E4B">
        <w:trPr>
          <w:trHeight w:val="640"/>
        </w:trPr>
        <w:tc>
          <w:tcPr>
            <w:tcW w:w="4701" w:type="dxa"/>
          </w:tcPr>
          <w:p w:rsidR="002F58D6" w:rsidRPr="007419E9" w:rsidRDefault="002E4E1D" w:rsidP="002E4E1D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6EFB" w:rsidRPr="007419E9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A2B" w:rsidRPr="007419E9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741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6EFB" w:rsidRPr="007419E9">
              <w:rPr>
                <w:rFonts w:ascii="Times New Roman" w:hAnsi="Times New Roman"/>
                <w:sz w:val="28"/>
                <w:szCs w:val="28"/>
              </w:rPr>
              <w:t>№</w:t>
            </w:r>
            <w:r w:rsidRPr="00741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A2B" w:rsidRPr="007419E9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2F58D6" w:rsidRPr="007419E9" w:rsidRDefault="00CF0A2B" w:rsidP="00CF0A2B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7419E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Start"/>
            <w:r w:rsidR="0071562E" w:rsidRPr="007419E9">
              <w:rPr>
                <w:rFonts w:ascii="Times New Roman" w:hAnsi="Times New Roman"/>
                <w:sz w:val="20"/>
                <w:szCs w:val="20"/>
              </w:rPr>
              <w:t>.</w:t>
            </w:r>
            <w:r w:rsidR="007419E9" w:rsidRPr="007419E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7419E9" w:rsidRPr="007419E9">
              <w:rPr>
                <w:rFonts w:ascii="Times New Roman" w:hAnsi="Times New Roman"/>
                <w:sz w:val="20"/>
                <w:szCs w:val="20"/>
              </w:rPr>
              <w:t>ольшая Добринка</w:t>
            </w:r>
          </w:p>
        </w:tc>
      </w:tr>
    </w:tbl>
    <w:p w:rsidR="002F58D6" w:rsidRPr="007419E9" w:rsidRDefault="002F58D6" w:rsidP="002E4E1D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E4E1D" w:rsidRPr="007419E9" w:rsidRDefault="002E4E1D" w:rsidP="002E4E1D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419E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</w:t>
      </w:r>
      <w:proofErr w:type="spellStart"/>
      <w:r w:rsidRPr="007419E9">
        <w:rPr>
          <w:rFonts w:ascii="Times New Roman" w:hAnsi="Times New Roman" w:cs="Times New Roman"/>
          <w:sz w:val="28"/>
          <w:szCs w:val="28"/>
        </w:rPr>
        <w:t>территории</w:t>
      </w:r>
      <w:r w:rsidR="007419E9">
        <w:rPr>
          <w:rFonts w:ascii="Times New Roman" w:hAnsi="Times New Roman" w:cs="Times New Roman"/>
          <w:sz w:val="28"/>
          <w:szCs w:val="28"/>
        </w:rPr>
        <w:t>Большедобринского</w:t>
      </w:r>
      <w:proofErr w:type="spellEnd"/>
      <w:r w:rsidRPr="007419E9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</w:t>
      </w:r>
      <w:r w:rsidR="00174E89" w:rsidRPr="007419E9">
        <w:rPr>
          <w:rFonts w:ascii="Times New Roman" w:hAnsi="Times New Roman" w:cs="Times New Roman"/>
          <w:sz w:val="28"/>
          <w:szCs w:val="28"/>
        </w:rPr>
        <w:t>йона Воронежской области на 2024</w:t>
      </w:r>
      <w:r w:rsidRPr="007419E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4841" w:rsidRPr="007419E9" w:rsidRDefault="00B84841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7419E9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19E9">
        <w:rPr>
          <w:rFonts w:ascii="Times New Roman" w:hAnsi="Times New Roman"/>
          <w:sz w:val="28"/>
          <w:szCs w:val="28"/>
        </w:rPr>
        <w:t xml:space="preserve">В </w:t>
      </w:r>
      <w:r w:rsidR="007C4A4A" w:rsidRPr="007419E9">
        <w:rPr>
          <w:rFonts w:ascii="Times New Roman" w:hAnsi="Times New Roman"/>
          <w:sz w:val="28"/>
          <w:szCs w:val="28"/>
        </w:rPr>
        <w:t>соответствии с ст.</w:t>
      </w:r>
      <w:r w:rsidRPr="007419E9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7419E9">
        <w:rPr>
          <w:rFonts w:ascii="Times New Roman" w:hAnsi="Times New Roman"/>
          <w:sz w:val="28"/>
          <w:szCs w:val="28"/>
        </w:rPr>
        <w:t>.</w:t>
      </w:r>
      <w:r w:rsidRPr="007419E9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419E9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7419E9">
        <w:rPr>
          <w:rFonts w:ascii="Times New Roman" w:hAnsi="Times New Roman"/>
          <w:sz w:val="28"/>
          <w:szCs w:val="28"/>
        </w:rPr>
        <w:t xml:space="preserve"> </w:t>
      </w:r>
      <w:r w:rsidR="008E5519" w:rsidRPr="007419E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419E9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7419E9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7419E9">
        <w:rPr>
          <w:rFonts w:ascii="Times New Roman" w:hAnsi="Times New Roman"/>
          <w:sz w:val="28"/>
          <w:szCs w:val="28"/>
        </w:rPr>
        <w:t>12.11.2021</w:t>
      </w:r>
      <w:r w:rsidR="0071562E" w:rsidRPr="007419E9">
        <w:rPr>
          <w:rFonts w:ascii="Times New Roman" w:hAnsi="Times New Roman"/>
          <w:sz w:val="28"/>
          <w:szCs w:val="28"/>
        </w:rPr>
        <w:t xml:space="preserve"> №</w:t>
      </w:r>
      <w:r w:rsidR="002E4E1D" w:rsidRPr="007419E9">
        <w:rPr>
          <w:rFonts w:ascii="Times New Roman" w:hAnsi="Times New Roman"/>
          <w:sz w:val="28"/>
          <w:szCs w:val="28"/>
        </w:rPr>
        <w:t xml:space="preserve"> </w:t>
      </w:r>
      <w:r w:rsidR="007419E9">
        <w:rPr>
          <w:rFonts w:ascii="Times New Roman" w:hAnsi="Times New Roman"/>
          <w:sz w:val="28"/>
          <w:szCs w:val="28"/>
        </w:rPr>
        <w:t>115</w:t>
      </w:r>
      <w:r w:rsidRPr="007419E9">
        <w:rPr>
          <w:rFonts w:ascii="Times New Roman" w:hAnsi="Times New Roman"/>
          <w:sz w:val="28"/>
          <w:szCs w:val="28"/>
        </w:rPr>
        <w:t xml:space="preserve"> «</w:t>
      </w:r>
      <w:r w:rsidR="008E5519" w:rsidRPr="007419E9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E5519" w:rsidRPr="007419E9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7419E9">
        <w:rPr>
          <w:rFonts w:ascii="Times New Roman" w:hAnsi="Times New Roman"/>
          <w:sz w:val="28"/>
          <w:szCs w:val="28"/>
        </w:rPr>
        <w:t>»</w:t>
      </w:r>
      <w:r w:rsidR="00D83522" w:rsidRPr="007419E9">
        <w:rPr>
          <w:rFonts w:ascii="Times New Roman" w:hAnsi="Times New Roman"/>
          <w:sz w:val="28"/>
          <w:szCs w:val="28"/>
        </w:rPr>
        <w:t xml:space="preserve">, </w:t>
      </w:r>
      <w:r w:rsidR="002F58D6" w:rsidRPr="007419E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E5519" w:rsidRPr="007419E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7419E9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7419E9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4C0E06" w:rsidRPr="007419E9" w:rsidRDefault="002F58D6" w:rsidP="002E4E1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19E9">
        <w:rPr>
          <w:rFonts w:ascii="Times New Roman" w:hAnsi="Times New Roman"/>
          <w:sz w:val="28"/>
          <w:szCs w:val="28"/>
        </w:rPr>
        <w:t>п</w:t>
      </w:r>
      <w:proofErr w:type="gramEnd"/>
      <w:r w:rsidRPr="007419E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953FD" w:rsidRPr="007419E9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7419E9">
        <w:rPr>
          <w:rFonts w:ascii="Times New Roman" w:hAnsi="Times New Roman"/>
          <w:sz w:val="28"/>
          <w:szCs w:val="28"/>
        </w:rPr>
        <w:t xml:space="preserve">земельного </w:t>
      </w:r>
      <w:r w:rsidRPr="007419E9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7419E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71562E" w:rsidRPr="007419E9">
        <w:rPr>
          <w:rFonts w:ascii="Times New Roman" w:hAnsi="Times New Roman"/>
          <w:sz w:val="28"/>
          <w:szCs w:val="28"/>
        </w:rPr>
        <w:t xml:space="preserve"> </w:t>
      </w:r>
      <w:r w:rsidR="008E5519" w:rsidRPr="007419E9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174E89" w:rsidRPr="007419E9">
        <w:rPr>
          <w:rFonts w:ascii="Times New Roman" w:hAnsi="Times New Roman"/>
          <w:sz w:val="28"/>
          <w:szCs w:val="28"/>
        </w:rPr>
        <w:t xml:space="preserve"> на 2024</w:t>
      </w:r>
      <w:r w:rsidRPr="007419E9">
        <w:rPr>
          <w:rFonts w:ascii="Times New Roman" w:hAnsi="Times New Roman"/>
          <w:sz w:val="28"/>
          <w:szCs w:val="28"/>
        </w:rPr>
        <w:t xml:space="preserve"> год</w:t>
      </w:r>
      <w:r w:rsidR="007C4A4A" w:rsidRPr="007419E9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7419E9">
        <w:rPr>
          <w:rFonts w:ascii="Times New Roman" w:hAnsi="Times New Roman"/>
          <w:sz w:val="28"/>
          <w:szCs w:val="28"/>
        </w:rPr>
        <w:t>.</w:t>
      </w:r>
    </w:p>
    <w:p w:rsidR="007C4A4A" w:rsidRPr="007419E9" w:rsidRDefault="007C4A4A" w:rsidP="002E4E1D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419E9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7419E9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E5519" w:rsidRPr="007419E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19E9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7419E9" w:rsidRDefault="007C4A4A" w:rsidP="002E4E1D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3</w:t>
      </w:r>
      <w:r w:rsidR="00D953FD" w:rsidRPr="007419E9">
        <w:rPr>
          <w:rFonts w:ascii="Times New Roman" w:hAnsi="Times New Roman"/>
          <w:sz w:val="28"/>
          <w:szCs w:val="28"/>
        </w:rPr>
        <w:t xml:space="preserve">. </w:t>
      </w:r>
      <w:r w:rsidRPr="007419E9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 w:rsidRPr="007419E9">
        <w:rPr>
          <w:rStyle w:val="FontStyle11"/>
          <w:sz w:val="28"/>
          <w:szCs w:val="28"/>
        </w:rPr>
        <w:t xml:space="preserve">официальному </w:t>
      </w:r>
      <w:r w:rsidRPr="007419E9">
        <w:rPr>
          <w:rStyle w:val="FontStyle11"/>
          <w:sz w:val="28"/>
          <w:szCs w:val="28"/>
        </w:rPr>
        <w:t xml:space="preserve">опубликованию. </w:t>
      </w:r>
    </w:p>
    <w:p w:rsidR="00D953FD" w:rsidRPr="007419E9" w:rsidRDefault="007C4A4A" w:rsidP="002E4E1D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Style w:val="FontStyle11"/>
          <w:sz w:val="28"/>
          <w:szCs w:val="28"/>
        </w:rPr>
        <w:t>4.</w:t>
      </w:r>
      <w:r w:rsidRPr="007419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7419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7419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7419E9" w:rsidRDefault="002E4E1D" w:rsidP="002E4E1D">
      <w:pPr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 xml:space="preserve"> </w:t>
      </w:r>
    </w:p>
    <w:p w:rsidR="00D953FD" w:rsidRPr="007419E9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Глава поселения</w:t>
      </w:r>
      <w:r w:rsidR="002E4E1D" w:rsidRPr="007419E9">
        <w:rPr>
          <w:rFonts w:ascii="Times New Roman" w:hAnsi="Times New Roman"/>
          <w:sz w:val="28"/>
          <w:szCs w:val="28"/>
        </w:rPr>
        <w:t xml:space="preserve"> </w:t>
      </w:r>
      <w:r w:rsidR="007419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7419E9">
        <w:rPr>
          <w:rFonts w:ascii="Times New Roman" w:hAnsi="Times New Roman"/>
          <w:sz w:val="28"/>
          <w:szCs w:val="28"/>
        </w:rPr>
        <w:t>Л.Л.Чинова</w:t>
      </w:r>
      <w:proofErr w:type="spellEnd"/>
    </w:p>
    <w:p w:rsidR="007B3F51" w:rsidRPr="007419E9" w:rsidRDefault="002E4E1D" w:rsidP="00CF0A2B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br w:type="page"/>
      </w:r>
      <w:r w:rsidRPr="007419E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B3F51" w:rsidRPr="007419E9">
        <w:rPr>
          <w:rFonts w:ascii="Times New Roman" w:hAnsi="Times New Roman"/>
          <w:bCs/>
          <w:sz w:val="28"/>
          <w:szCs w:val="28"/>
        </w:rPr>
        <w:t>Утверждена</w:t>
      </w:r>
    </w:p>
    <w:p w:rsidR="007B3F51" w:rsidRPr="007419E9" w:rsidRDefault="007B3F51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19E9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7419E9" w:rsidRDefault="007419E9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71562E" w:rsidRPr="007419E9">
        <w:rPr>
          <w:rFonts w:ascii="Times New Roman" w:hAnsi="Times New Roman"/>
          <w:bCs/>
          <w:sz w:val="28"/>
          <w:szCs w:val="28"/>
        </w:rPr>
        <w:t xml:space="preserve"> </w:t>
      </w:r>
      <w:r w:rsidR="008E5519" w:rsidRPr="007419E9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7B3F51" w:rsidRPr="007419E9" w:rsidRDefault="007B3F51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19E9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7419E9" w:rsidRDefault="002E4E1D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19E9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7419E9">
        <w:rPr>
          <w:rFonts w:ascii="Times New Roman" w:hAnsi="Times New Roman"/>
          <w:bCs/>
          <w:sz w:val="28"/>
          <w:szCs w:val="28"/>
        </w:rPr>
        <w:t>от</w:t>
      </w:r>
      <w:r w:rsidRPr="007419E9">
        <w:rPr>
          <w:rFonts w:ascii="Times New Roman" w:hAnsi="Times New Roman"/>
          <w:bCs/>
          <w:sz w:val="28"/>
          <w:szCs w:val="28"/>
        </w:rPr>
        <w:t xml:space="preserve"> </w:t>
      </w:r>
      <w:r w:rsidR="00CF0A2B" w:rsidRPr="007419E9">
        <w:rPr>
          <w:rFonts w:ascii="Times New Roman" w:hAnsi="Times New Roman"/>
          <w:bCs/>
          <w:sz w:val="28"/>
          <w:szCs w:val="28"/>
        </w:rPr>
        <w:t xml:space="preserve">« ___ </w:t>
      </w:r>
      <w:r w:rsidR="007B3F51" w:rsidRPr="007419E9">
        <w:rPr>
          <w:rFonts w:ascii="Times New Roman" w:hAnsi="Times New Roman"/>
          <w:bCs/>
          <w:sz w:val="28"/>
          <w:szCs w:val="28"/>
        </w:rPr>
        <w:t>»</w:t>
      </w:r>
      <w:r w:rsidRPr="007419E9">
        <w:rPr>
          <w:rFonts w:ascii="Times New Roman" w:hAnsi="Times New Roman"/>
          <w:bCs/>
          <w:sz w:val="28"/>
          <w:szCs w:val="28"/>
        </w:rPr>
        <w:t xml:space="preserve"> </w:t>
      </w:r>
      <w:r w:rsidR="00F101D6" w:rsidRPr="007419E9">
        <w:rPr>
          <w:rFonts w:ascii="Times New Roman" w:hAnsi="Times New Roman"/>
          <w:bCs/>
          <w:sz w:val="28"/>
          <w:szCs w:val="28"/>
        </w:rPr>
        <w:t>____________</w:t>
      </w:r>
      <w:r w:rsidR="00BC5337" w:rsidRPr="007419E9">
        <w:rPr>
          <w:rFonts w:ascii="Times New Roman" w:hAnsi="Times New Roman"/>
          <w:bCs/>
          <w:sz w:val="28"/>
          <w:szCs w:val="28"/>
        </w:rPr>
        <w:t xml:space="preserve"> </w:t>
      </w:r>
      <w:r w:rsidR="00174E89" w:rsidRPr="007419E9">
        <w:rPr>
          <w:rFonts w:ascii="Times New Roman" w:hAnsi="Times New Roman"/>
          <w:bCs/>
          <w:sz w:val="28"/>
          <w:szCs w:val="28"/>
        </w:rPr>
        <w:t>2023</w:t>
      </w:r>
      <w:r w:rsidR="00CF0A2B" w:rsidRPr="007419E9">
        <w:rPr>
          <w:rFonts w:ascii="Times New Roman" w:hAnsi="Times New Roman"/>
          <w:bCs/>
          <w:sz w:val="28"/>
          <w:szCs w:val="28"/>
        </w:rPr>
        <w:t xml:space="preserve"> </w:t>
      </w:r>
      <w:r w:rsidR="00BC5337" w:rsidRPr="007419E9">
        <w:rPr>
          <w:rFonts w:ascii="Times New Roman" w:hAnsi="Times New Roman"/>
          <w:bCs/>
          <w:sz w:val="28"/>
          <w:szCs w:val="28"/>
        </w:rPr>
        <w:t>г.</w:t>
      </w:r>
      <w:r w:rsidRPr="007419E9">
        <w:rPr>
          <w:rFonts w:ascii="Times New Roman" w:hAnsi="Times New Roman"/>
          <w:bCs/>
          <w:sz w:val="28"/>
          <w:szCs w:val="28"/>
        </w:rPr>
        <w:t xml:space="preserve"> </w:t>
      </w:r>
      <w:r w:rsidR="00CF0A2B" w:rsidRPr="007419E9">
        <w:rPr>
          <w:rFonts w:ascii="Times New Roman" w:hAnsi="Times New Roman"/>
          <w:bCs/>
          <w:sz w:val="28"/>
          <w:szCs w:val="28"/>
        </w:rPr>
        <w:t>№ ___</w:t>
      </w:r>
      <w:r w:rsidRPr="007419E9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7419E9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4B6E4B" w:rsidRPr="007419E9" w:rsidRDefault="00F103C0" w:rsidP="002E4E1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7419E9">
        <w:rPr>
          <w:rFonts w:ascii="Times New Roman" w:hAnsi="Times New Roman"/>
          <w:sz w:val="28"/>
          <w:szCs w:val="28"/>
        </w:rPr>
        <w:t xml:space="preserve"> земельного</w:t>
      </w:r>
      <w:r w:rsidRPr="007419E9">
        <w:rPr>
          <w:rFonts w:ascii="Times New Roman" w:hAnsi="Times New Roman"/>
          <w:sz w:val="28"/>
          <w:szCs w:val="28"/>
        </w:rPr>
        <w:t xml:space="preserve"> контроля </w:t>
      </w:r>
      <w:r w:rsidR="0071562E" w:rsidRPr="007419E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E5519" w:rsidRPr="007419E9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</w:t>
      </w:r>
      <w:r w:rsidR="00174E89" w:rsidRPr="007419E9">
        <w:rPr>
          <w:rFonts w:ascii="Times New Roman" w:hAnsi="Times New Roman"/>
          <w:sz w:val="28"/>
          <w:szCs w:val="28"/>
        </w:rPr>
        <w:t>йона Воронежской области на 2024</w:t>
      </w:r>
      <w:r w:rsidR="008E5519" w:rsidRPr="007419E9">
        <w:rPr>
          <w:rFonts w:ascii="Times New Roman" w:hAnsi="Times New Roman"/>
          <w:sz w:val="28"/>
          <w:szCs w:val="28"/>
        </w:rPr>
        <w:t xml:space="preserve"> год</w:t>
      </w:r>
      <w:r w:rsidR="004B6E4B" w:rsidRPr="007419E9">
        <w:rPr>
          <w:rFonts w:ascii="Times New Roman" w:hAnsi="Times New Roman"/>
          <w:sz w:val="28"/>
          <w:szCs w:val="28"/>
        </w:rPr>
        <w:t>.</w:t>
      </w:r>
    </w:p>
    <w:p w:rsidR="008E5519" w:rsidRPr="007419E9" w:rsidRDefault="008E5519" w:rsidP="002E4E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3886" w:rsidRPr="007419E9" w:rsidRDefault="00623886" w:rsidP="002E4E1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19E9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 w:rsidRPr="007419E9">
        <w:rPr>
          <w:rFonts w:ascii="Times New Roman" w:hAnsi="Times New Roman"/>
          <w:sz w:val="28"/>
          <w:szCs w:val="28"/>
        </w:rPr>
        <w:t xml:space="preserve">земельного </w:t>
      </w:r>
      <w:r w:rsidRPr="007419E9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7419E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E5519" w:rsidRPr="007419E9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</w:t>
      </w:r>
      <w:r w:rsidR="00174E89" w:rsidRPr="007419E9">
        <w:rPr>
          <w:rFonts w:ascii="Times New Roman" w:hAnsi="Times New Roman"/>
          <w:sz w:val="28"/>
          <w:szCs w:val="28"/>
        </w:rPr>
        <w:t>йона Воронежской области на 2024</w:t>
      </w:r>
      <w:r w:rsidR="008E5519" w:rsidRPr="007419E9">
        <w:rPr>
          <w:rFonts w:ascii="Times New Roman" w:hAnsi="Times New Roman"/>
          <w:sz w:val="28"/>
          <w:szCs w:val="28"/>
        </w:rPr>
        <w:t xml:space="preserve"> год</w:t>
      </w:r>
      <w:r w:rsidRPr="007419E9">
        <w:rPr>
          <w:rFonts w:ascii="Times New Roman" w:hAnsi="Times New Roman"/>
          <w:sz w:val="28"/>
          <w:szCs w:val="28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7419E9">
        <w:rPr>
          <w:rFonts w:ascii="Times New Roman" w:hAnsi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r w:rsidR="008E5519" w:rsidRPr="007419E9">
        <w:rPr>
          <w:rFonts w:ascii="Times New Roman" w:hAnsi="Times New Roman"/>
          <w:sz w:val="28"/>
          <w:szCs w:val="28"/>
        </w:rPr>
        <w:t xml:space="preserve">земельного </w:t>
      </w:r>
      <w:r w:rsidRPr="007419E9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7419E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71562E" w:rsidRPr="007419E9">
        <w:rPr>
          <w:rFonts w:ascii="Times New Roman" w:hAnsi="Times New Roman"/>
          <w:sz w:val="28"/>
          <w:szCs w:val="28"/>
        </w:rPr>
        <w:t xml:space="preserve"> </w:t>
      </w:r>
      <w:r w:rsidR="008E5519" w:rsidRPr="007419E9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области.</w:t>
      </w:r>
    </w:p>
    <w:p w:rsidR="008E5519" w:rsidRPr="007419E9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19E9" w:rsidRDefault="00D953FD" w:rsidP="002E4E1D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7419E9">
        <w:rPr>
          <w:rFonts w:ascii="Times New Roman" w:hAnsi="Times New Roman"/>
          <w:sz w:val="28"/>
          <w:szCs w:val="28"/>
        </w:rPr>
        <w:t>я осуществления вида</w:t>
      </w:r>
      <w:r w:rsidRPr="007419E9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7419E9">
        <w:rPr>
          <w:rFonts w:ascii="Times New Roman" w:hAnsi="Times New Roman"/>
          <w:sz w:val="28"/>
          <w:szCs w:val="28"/>
        </w:rPr>
        <w:t>(</w:t>
      </w:r>
      <w:r w:rsidR="00F103C0" w:rsidRPr="007419E9">
        <w:rPr>
          <w:rFonts w:ascii="Times New Roman" w:hAnsi="Times New Roman"/>
          <w:sz w:val="28"/>
          <w:szCs w:val="28"/>
        </w:rPr>
        <w:t xml:space="preserve">надзорного) </w:t>
      </w:r>
      <w:r w:rsidRPr="007419E9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7419E9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7419E9" w:rsidRDefault="008E5519" w:rsidP="002E4E1D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8E5519" w:rsidRPr="007419E9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E9">
        <w:rPr>
          <w:rFonts w:ascii="Times New Roman" w:hAnsi="Times New Roman" w:cs="Times New Roman"/>
          <w:sz w:val="28"/>
          <w:szCs w:val="28"/>
        </w:rPr>
        <w:t>1.1.</w:t>
      </w:r>
      <w:r w:rsidR="00D953FD" w:rsidRPr="007419E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4"/>
      <w:bookmarkEnd w:id="1"/>
      <w:proofErr w:type="gramStart"/>
      <w:r w:rsidR="008E5519" w:rsidRPr="007419E9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7419E9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7419E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7419E9" w:rsidRPr="007419E9">
        <w:rPr>
          <w:rFonts w:ascii="Times New Roman" w:hAnsi="Times New Roman" w:cs="Times New Roman"/>
          <w:sz w:val="28"/>
          <w:szCs w:val="28"/>
        </w:rPr>
        <w:t xml:space="preserve"> </w:t>
      </w:r>
      <w:r w:rsidR="008E5519" w:rsidRPr="007419E9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7419E9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E5519" w:rsidRPr="007419E9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E9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7419E9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E5519" w:rsidRPr="007419E9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8E5519" w:rsidRPr="007419E9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E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2" w:name="P47"/>
      <w:bookmarkEnd w:id="2"/>
      <w:proofErr w:type="gramStart"/>
      <w:r w:rsidR="008E5519" w:rsidRPr="007419E9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 применяются положения Федерального закона от 31.07.2020 № 248-</w:t>
      </w:r>
      <w:r w:rsidR="008E5519" w:rsidRPr="007419E9">
        <w:rPr>
          <w:rFonts w:ascii="Times New Roman" w:hAnsi="Times New Roman" w:cs="Times New Roman"/>
          <w:sz w:val="28"/>
          <w:szCs w:val="28"/>
        </w:rPr>
        <w:lastRenderedPageBreak/>
        <w:t xml:space="preserve">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7419E9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E9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8E5519" w:rsidRPr="007419E9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E9">
        <w:rPr>
          <w:rFonts w:ascii="Times New Roman" w:hAnsi="Times New Roman" w:cs="Times New Roman"/>
          <w:sz w:val="28"/>
          <w:szCs w:val="28"/>
        </w:rPr>
        <w:t xml:space="preserve">- </w:t>
      </w:r>
      <w:r w:rsidRPr="007419E9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7419E9">
        <w:rPr>
          <w:rFonts w:ascii="Times New Roman" w:hAnsi="Times New Roman" w:cs="Times New Roman"/>
          <w:sz w:val="28"/>
          <w:szCs w:val="28"/>
        </w:rPr>
        <w:t>;</w:t>
      </w:r>
    </w:p>
    <w:p w:rsidR="008E5519" w:rsidRPr="007419E9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E9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7419E9" w:rsidRDefault="00F21CB1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E9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8E5519" w:rsidRPr="007419E9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7419E9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7419E9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E9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proofErr w:type="spellStart"/>
      <w:r w:rsidR="007419E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Pr="007419E9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F2502D" w:rsidRPr="007419E9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7419E9" w:rsidRDefault="00F2502D" w:rsidP="002E4E1D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19E9">
        <w:rPr>
          <w:rFonts w:ascii="Times New Roman" w:hAnsi="Times New Roman"/>
          <w:sz w:val="28"/>
          <w:szCs w:val="28"/>
          <w:shd w:val="clear" w:color="auto" w:fill="FFFFFF"/>
        </w:rPr>
        <w:t>Цели и задачи реализации п</w:t>
      </w:r>
      <w:r w:rsidR="00D953FD" w:rsidRPr="007419E9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7419E9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4B6E4B" w:rsidRPr="007419E9" w:rsidRDefault="004B6E4B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36AD" w:rsidRPr="007419E9" w:rsidRDefault="00D953F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 xml:space="preserve">2.1. </w:t>
      </w:r>
      <w:r w:rsidR="00DF36AD" w:rsidRPr="007419E9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7419E9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7419E9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7419E9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419E9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7419E9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7419E9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7419E9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7419E9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7419E9">
        <w:rPr>
          <w:rFonts w:ascii="Times New Roman" w:hAnsi="Times New Roman"/>
          <w:sz w:val="28"/>
          <w:szCs w:val="28"/>
        </w:rPr>
        <w:t>;</w:t>
      </w:r>
    </w:p>
    <w:p w:rsidR="00251B01" w:rsidRPr="007419E9" w:rsidRDefault="007D182D" w:rsidP="002E4E1D">
      <w:pPr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2</w:t>
      </w:r>
      <w:r w:rsidR="00D953FD" w:rsidRPr="007419E9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="00251B01" w:rsidRPr="007419E9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7419E9" w:rsidRDefault="00251B01" w:rsidP="002E4E1D">
      <w:pPr>
        <w:ind w:firstLine="709"/>
        <w:rPr>
          <w:rFonts w:ascii="Times New Roman" w:hAnsi="Times New Roman"/>
          <w:sz w:val="28"/>
          <w:szCs w:val="28"/>
        </w:rPr>
      </w:pPr>
      <w:r w:rsidRPr="007419E9">
        <w:rPr>
          <w:rFonts w:ascii="Times New Roman" w:hAnsi="Times New Roman"/>
          <w:sz w:val="28"/>
          <w:szCs w:val="28"/>
        </w:rPr>
        <w:t>3</w:t>
      </w:r>
      <w:r w:rsidR="007D182D" w:rsidRPr="007419E9">
        <w:rPr>
          <w:rFonts w:ascii="Times New Roman" w:hAnsi="Times New Roman"/>
          <w:sz w:val="28"/>
          <w:szCs w:val="28"/>
        </w:rPr>
        <w:t>)</w:t>
      </w:r>
      <w:r w:rsidRPr="007419E9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7419E9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7419E9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7419E9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7419E9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7419E9">
        <w:rPr>
          <w:rFonts w:ascii="Times New Roman" w:hAnsi="Times New Roman"/>
          <w:sz w:val="28"/>
          <w:szCs w:val="28"/>
        </w:rPr>
        <w:t>;</w:t>
      </w:r>
    </w:p>
    <w:p w:rsidR="00D953FD" w:rsidRPr="007419E9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7419E9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19E9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7419E9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4406"/>
        <w:gridCol w:w="2210"/>
        <w:gridCol w:w="2466"/>
      </w:tblGrid>
      <w:tr w:rsidR="002E4E1D" w:rsidRPr="007419E9" w:rsidTr="002E4E1D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="002E4E1D" w:rsidRPr="00741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419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19E9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251B01" w:rsidRPr="00741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9E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251B01" w:rsidRPr="007419E9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7419E9" w:rsidRDefault="00251B01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Структурное подразделение,</w:t>
            </w:r>
          </w:p>
          <w:p w:rsidR="00251B01" w:rsidRPr="007419E9" w:rsidRDefault="00251B01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</w:p>
          <w:p w:rsidR="00251B01" w:rsidRPr="007419E9" w:rsidRDefault="00251B01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9E9">
              <w:rPr>
                <w:rFonts w:ascii="Times New Roman" w:hAnsi="Times New Roman"/>
                <w:sz w:val="28"/>
                <w:szCs w:val="28"/>
              </w:rPr>
              <w:t>ответственное</w:t>
            </w:r>
            <w:proofErr w:type="gramEnd"/>
            <w:r w:rsidRPr="007419E9">
              <w:rPr>
                <w:rFonts w:ascii="Times New Roman" w:hAnsi="Times New Roman"/>
                <w:sz w:val="28"/>
                <w:szCs w:val="28"/>
              </w:rPr>
              <w:t xml:space="preserve"> за реализацию</w:t>
            </w:r>
          </w:p>
        </w:tc>
      </w:tr>
      <w:tr w:rsidR="002E4E1D" w:rsidRPr="007419E9" w:rsidTr="002E4E1D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19E9" w:rsidRDefault="00BF207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F2070" w:rsidRPr="007419E9" w:rsidRDefault="00BF207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419E9" w:rsidRDefault="002E4E1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7419E9">
              <w:rPr>
                <w:rFonts w:ascii="Times New Roman" w:hAnsi="Times New Roman"/>
                <w:sz w:val="28"/>
                <w:szCs w:val="28"/>
              </w:rPr>
              <w:t>Большедобринского</w:t>
            </w:r>
            <w:proofErr w:type="spellEnd"/>
            <w:r w:rsidR="0071562E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CA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BF2070" w:rsidRPr="007419E9">
              <w:rPr>
                <w:rFonts w:ascii="Times New Roman" w:hAnsi="Times New Roman" w:cs="Times New Roman"/>
                <w:sz w:val="28"/>
                <w:szCs w:val="28"/>
              </w:rPr>
              <w:t>Эртильского муниципального района Воронежской области</w:t>
            </w:r>
          </w:p>
          <w:p w:rsidR="00BF2070" w:rsidRPr="007419E9" w:rsidRDefault="00BF207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актуальной информации:</w:t>
            </w:r>
          </w:p>
          <w:p w:rsidR="00BF2070" w:rsidRPr="007419E9" w:rsidRDefault="00BF207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7419E9" w:rsidRDefault="00CD14A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7419E9" w:rsidRDefault="006955CA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955CA" w:rsidRPr="007419E9" w:rsidRDefault="006955CA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7419E9" w:rsidRDefault="006955CA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955CA" w:rsidRPr="007419E9" w:rsidRDefault="006955CA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955CA" w:rsidRPr="007419E9" w:rsidRDefault="006955CA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419E9" w:rsidRDefault="0071562E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CD14AD" w:rsidRPr="007419E9" w:rsidRDefault="00CD14A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419E9" w:rsidRDefault="00CD14A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419E9" w:rsidRDefault="00CD14A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7419E9" w:rsidRDefault="00CD14A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CB1" w:rsidRPr="007419E9" w:rsidRDefault="00F21CB1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E1D" w:rsidRPr="007419E9" w:rsidTr="002E4E1D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19E9" w:rsidRDefault="002E4E1D" w:rsidP="00753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</w:t>
            </w:r>
            <w:r w:rsidR="006955CA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земельного </w:t>
            </w:r>
            <w:r w:rsidR="0071562E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на территории </w:t>
            </w:r>
            <w:proofErr w:type="spellStart"/>
            <w:r w:rsidR="007419E9">
              <w:rPr>
                <w:rFonts w:ascii="Times New Roman" w:hAnsi="Times New Roman"/>
                <w:sz w:val="28"/>
                <w:szCs w:val="28"/>
              </w:rPr>
              <w:t>Большедобринского</w:t>
            </w:r>
            <w:proofErr w:type="spellEnd"/>
            <w:r w:rsidR="006955CA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E1D" w:rsidRPr="007419E9" w:rsidTr="002E4E1D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19E9" w:rsidRDefault="002E4E1D" w:rsidP="00753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6955CA" w:rsidRPr="007419E9"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к</w:t>
            </w:r>
            <w:r w:rsidR="0071562E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онтроля на территории </w:t>
            </w:r>
            <w:proofErr w:type="spellStart"/>
            <w:r w:rsidR="007419E9">
              <w:rPr>
                <w:rFonts w:ascii="Times New Roman" w:hAnsi="Times New Roman"/>
                <w:sz w:val="28"/>
                <w:szCs w:val="28"/>
              </w:rPr>
              <w:t>Большедобринского</w:t>
            </w:r>
            <w:proofErr w:type="spellEnd"/>
            <w:r w:rsidR="0071562E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CA" w:rsidRPr="007419E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19E9" w:rsidRDefault="00753A65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44E0" w:rsidRPr="007419E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</w:p>
          <w:p w:rsidR="00753A65" w:rsidRPr="007419E9" w:rsidRDefault="00753A65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419E9" w:rsidRDefault="0071562E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E4E1D" w:rsidRPr="007419E9" w:rsidTr="002E4E1D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19E9" w:rsidRDefault="002E4E1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="004B6E4B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требования, оценка </w:t>
            </w:r>
            <w:r w:rsidR="00BF2070" w:rsidRPr="007419E9">
              <w:rPr>
                <w:rFonts w:ascii="Times New Roman" w:hAnsi="Times New Roman" w:cs="Times New Roman"/>
                <w:sz w:val="28"/>
                <w:szCs w:val="28"/>
              </w:rPr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7419E9" w:rsidRDefault="00BF207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419E9" w:rsidRDefault="00BF207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419E9" w:rsidRDefault="0071562E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E4E1D" w:rsidRPr="007419E9" w:rsidTr="002E4E1D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19E9" w:rsidRDefault="002E4E1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7419E9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174E89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в течение 2024</w:t>
            </w:r>
            <w:r w:rsidR="00BF2070" w:rsidRPr="007419E9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53A65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753A65" w:rsidRPr="007419E9" w:rsidRDefault="00753A65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419E9" w:rsidRDefault="0071562E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E4E1D" w:rsidRPr="007419E9" w:rsidTr="002E4E1D">
        <w:trPr>
          <w:trHeight w:hRule="exact" w:val="211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7419E9" w:rsidRDefault="002E4E1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7419E9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174E89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в течение 2024</w:t>
            </w:r>
            <w:r w:rsidR="00BF2070" w:rsidRPr="007419E9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19E9" w:rsidRDefault="00753A65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44E0" w:rsidRPr="007419E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</w:p>
          <w:p w:rsidR="00753A65" w:rsidRPr="007419E9" w:rsidRDefault="00753A65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419E9" w:rsidRDefault="0071562E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E4E1D" w:rsidRPr="007419E9" w:rsidTr="002E4E1D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BF2070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7419E9" w:rsidRDefault="002E4E1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7419E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BF2070" w:rsidRPr="007419E9">
              <w:rPr>
                <w:rFonts w:ascii="Times New Roman" w:hAnsi="Times New Roman" w:cs="Times New Roman"/>
                <w:sz w:val="28"/>
                <w:szCs w:val="28"/>
              </w:rPr>
              <w:t>редством:</w:t>
            </w:r>
          </w:p>
          <w:p w:rsidR="00E55275" w:rsidRPr="007419E9" w:rsidRDefault="002E4E1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275" w:rsidRPr="007419E9">
              <w:rPr>
                <w:rFonts w:ascii="Times New Roman" w:hAnsi="Times New Roman" w:cs="Times New Roman"/>
                <w:sz w:val="28"/>
                <w:szCs w:val="28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6401D" w:rsidRPr="007419E9" w:rsidRDefault="00E55275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б) публикаций</w:t>
            </w:r>
            <w:r w:rsidR="002E4E1D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="007419E9">
              <w:rPr>
                <w:rFonts w:ascii="Times New Roman" w:hAnsi="Times New Roman"/>
                <w:sz w:val="28"/>
                <w:szCs w:val="28"/>
              </w:rPr>
              <w:t>Большедобринского</w:t>
            </w:r>
            <w:proofErr w:type="spellEnd"/>
          </w:p>
          <w:p w:rsidR="00C6401D" w:rsidRPr="007419E9" w:rsidRDefault="006955CA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E55275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Эртильского </w:t>
            </w:r>
          </w:p>
          <w:p w:rsidR="00E55275" w:rsidRPr="007419E9" w:rsidRDefault="00E55275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  <w:p w:rsidR="00BF2070" w:rsidRPr="007419E9" w:rsidRDefault="00BF207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7419E9" w:rsidRDefault="00174E89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в течение 2024</w:t>
            </w:r>
            <w:r w:rsidR="00E55275" w:rsidRPr="007419E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7419E9" w:rsidRDefault="0071562E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2E4E1D" w:rsidRPr="007419E9" w:rsidTr="002E4E1D">
        <w:trPr>
          <w:trHeight w:hRule="exact" w:val="45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7419E9" w:rsidRDefault="008E5519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7419E9" w:rsidRDefault="002E4E1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55275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7419E9" w:rsidRDefault="00E55275" w:rsidP="00AB01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связанным с организацией и осуществлением </w:t>
            </w:r>
            <w:r w:rsidR="006955CA" w:rsidRPr="007419E9"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к</w:t>
            </w:r>
            <w:r w:rsidR="004B6E4B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онтроля на территории </w:t>
            </w:r>
            <w:r w:rsidR="007419E9">
              <w:rPr>
                <w:rFonts w:ascii="Times New Roman" w:hAnsi="Times New Roman"/>
                <w:sz w:val="28"/>
                <w:szCs w:val="28"/>
              </w:rPr>
              <w:t>Большедобринского</w:t>
            </w:r>
            <w:r w:rsidR="004B6E4B"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CA" w:rsidRPr="007419E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7419E9" w:rsidRDefault="00E55275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 xml:space="preserve">по обращениям контролируемых лиц и их представителей, поступившим в течение </w:t>
            </w:r>
            <w:r w:rsidR="00174E89" w:rsidRPr="007419E9"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19E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7419E9" w:rsidRDefault="00E244E0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FD" w:rsidRPr="007419E9" w:rsidRDefault="0071562E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</w:tbl>
    <w:p w:rsidR="00F21CB1" w:rsidRPr="007419E9" w:rsidRDefault="00F21CB1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7419E9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19E9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7419E9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7419E9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7419E9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7419E9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6337"/>
        <w:gridCol w:w="2745"/>
      </w:tblGrid>
      <w:tr w:rsidR="002E4E1D" w:rsidRPr="007419E9" w:rsidTr="002E4E1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9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19E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2E4E1D" w:rsidRPr="007419E9" w:rsidTr="002E4E1D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7419E9" w:rsidRDefault="002E4E1D" w:rsidP="002E4E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3FD" w:rsidRPr="007419E9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7419E9" w:rsidRDefault="00D953FD" w:rsidP="002E4E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E4E1D" w:rsidRPr="007419E9" w:rsidTr="002E4E1D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7419E9" w:rsidRDefault="00CD14AD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D953FD" w:rsidRPr="00741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7419E9" w:rsidRDefault="002E4E1D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886" w:rsidRPr="007419E9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7419E9" w:rsidRDefault="00D953FD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7419E9" w:rsidRDefault="00D953FD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100%</w:t>
            </w:r>
            <w:r w:rsidR="00623886" w:rsidRPr="007419E9">
              <w:rPr>
                <w:rFonts w:ascii="Times New Roman" w:hAnsi="Times New Roman"/>
                <w:sz w:val="28"/>
                <w:szCs w:val="28"/>
              </w:rPr>
              <w:t xml:space="preserve"> от числа </w:t>
            </w:r>
            <w:proofErr w:type="gramStart"/>
            <w:r w:rsidR="00623886" w:rsidRPr="007419E9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2E4E1D" w:rsidRPr="007419E9" w:rsidTr="00AB01DD">
        <w:trPr>
          <w:trHeight w:hRule="exact" w:val="152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7419E9" w:rsidRDefault="00CD14AD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1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623886" w:rsidRPr="00741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7419E9" w:rsidRDefault="002E4E1D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886" w:rsidRPr="007419E9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7419E9" w:rsidRDefault="00623886" w:rsidP="002E4E1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9E9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7419E9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71562E" w:rsidRPr="007419E9" w:rsidRDefault="0071562E" w:rsidP="002E4E1D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71562E" w:rsidRPr="007419E9" w:rsidSect="007419E9">
      <w:pgSz w:w="11905" w:h="16837"/>
      <w:pgMar w:top="5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6C" w:rsidRDefault="00C2176C" w:rsidP="002E4E1D">
      <w:r>
        <w:separator/>
      </w:r>
    </w:p>
  </w:endnote>
  <w:endnote w:type="continuationSeparator" w:id="0">
    <w:p w:rsidR="00C2176C" w:rsidRDefault="00C2176C" w:rsidP="002E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6C" w:rsidRDefault="00C2176C" w:rsidP="002E4E1D">
      <w:r>
        <w:separator/>
      </w:r>
    </w:p>
  </w:footnote>
  <w:footnote w:type="continuationSeparator" w:id="0">
    <w:p w:rsidR="00C2176C" w:rsidRDefault="00C2176C" w:rsidP="002E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74E89"/>
    <w:rsid w:val="001979C9"/>
    <w:rsid w:val="001A0D00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1E15"/>
    <w:rsid w:val="0026635A"/>
    <w:rsid w:val="002A6901"/>
    <w:rsid w:val="002B4B7E"/>
    <w:rsid w:val="002D7411"/>
    <w:rsid w:val="002E1E56"/>
    <w:rsid w:val="002E4E1D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75F7"/>
    <w:rsid w:val="004809EB"/>
    <w:rsid w:val="004B6E4B"/>
    <w:rsid w:val="004C0E06"/>
    <w:rsid w:val="004C7BA4"/>
    <w:rsid w:val="00501C7A"/>
    <w:rsid w:val="005070D5"/>
    <w:rsid w:val="005249D3"/>
    <w:rsid w:val="0058283E"/>
    <w:rsid w:val="0059080D"/>
    <w:rsid w:val="00591720"/>
    <w:rsid w:val="00593325"/>
    <w:rsid w:val="005B2BBF"/>
    <w:rsid w:val="005C7073"/>
    <w:rsid w:val="005D41A2"/>
    <w:rsid w:val="005E5FD3"/>
    <w:rsid w:val="00623886"/>
    <w:rsid w:val="006322AB"/>
    <w:rsid w:val="00647228"/>
    <w:rsid w:val="0066453F"/>
    <w:rsid w:val="0066525B"/>
    <w:rsid w:val="00694D66"/>
    <w:rsid w:val="006955CA"/>
    <w:rsid w:val="006A54D4"/>
    <w:rsid w:val="006D3B11"/>
    <w:rsid w:val="006D6EFB"/>
    <w:rsid w:val="0071562E"/>
    <w:rsid w:val="00725D9F"/>
    <w:rsid w:val="0073114F"/>
    <w:rsid w:val="007406D4"/>
    <w:rsid w:val="007419E9"/>
    <w:rsid w:val="00743163"/>
    <w:rsid w:val="00753A65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3AF0"/>
    <w:rsid w:val="00851D86"/>
    <w:rsid w:val="008717BA"/>
    <w:rsid w:val="00873A4D"/>
    <w:rsid w:val="00876C81"/>
    <w:rsid w:val="008B2CB8"/>
    <w:rsid w:val="008E5519"/>
    <w:rsid w:val="00901FAA"/>
    <w:rsid w:val="009162AD"/>
    <w:rsid w:val="009171A6"/>
    <w:rsid w:val="00942AEA"/>
    <w:rsid w:val="0094793D"/>
    <w:rsid w:val="0095532B"/>
    <w:rsid w:val="00974BF1"/>
    <w:rsid w:val="009A259F"/>
    <w:rsid w:val="009A713A"/>
    <w:rsid w:val="009A7CE8"/>
    <w:rsid w:val="009B25F3"/>
    <w:rsid w:val="009D3D51"/>
    <w:rsid w:val="009E1A38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01DD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B22B4"/>
    <w:rsid w:val="00BB4EE1"/>
    <w:rsid w:val="00BC08FA"/>
    <w:rsid w:val="00BC5337"/>
    <w:rsid w:val="00BC6B74"/>
    <w:rsid w:val="00BC7033"/>
    <w:rsid w:val="00BD4425"/>
    <w:rsid w:val="00BF125E"/>
    <w:rsid w:val="00BF2070"/>
    <w:rsid w:val="00BF6ED8"/>
    <w:rsid w:val="00C06978"/>
    <w:rsid w:val="00C1619A"/>
    <w:rsid w:val="00C2176C"/>
    <w:rsid w:val="00C279DD"/>
    <w:rsid w:val="00C376C6"/>
    <w:rsid w:val="00C50499"/>
    <w:rsid w:val="00C52AF7"/>
    <w:rsid w:val="00C60A8F"/>
    <w:rsid w:val="00C63E34"/>
    <w:rsid w:val="00C6401D"/>
    <w:rsid w:val="00C66A57"/>
    <w:rsid w:val="00C71A7E"/>
    <w:rsid w:val="00CA0D7A"/>
    <w:rsid w:val="00CA12DC"/>
    <w:rsid w:val="00CA3359"/>
    <w:rsid w:val="00CD14AD"/>
    <w:rsid w:val="00CF0A2B"/>
    <w:rsid w:val="00CF5B7E"/>
    <w:rsid w:val="00D17B8C"/>
    <w:rsid w:val="00D44218"/>
    <w:rsid w:val="00D53AD2"/>
    <w:rsid w:val="00D60CAE"/>
    <w:rsid w:val="00D83522"/>
    <w:rsid w:val="00D953FD"/>
    <w:rsid w:val="00DA1F27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1D6"/>
    <w:rsid w:val="00F103C0"/>
    <w:rsid w:val="00F21CB1"/>
    <w:rsid w:val="00F24DDF"/>
    <w:rsid w:val="00F2502D"/>
    <w:rsid w:val="00F361E3"/>
    <w:rsid w:val="00F41E05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1C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1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01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1C7A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01C7A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501C7A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2E4E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4E1D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501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501C7A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2E4E1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1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2E4E1D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2E4E1D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E4E1D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2E4E1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0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1C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1C7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7F92-84C9-4E56-93A3-4C335BF2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40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8</cp:revision>
  <cp:lastPrinted>2021-11-17T11:16:00Z</cp:lastPrinted>
  <dcterms:created xsi:type="dcterms:W3CDTF">2022-08-26T06:00:00Z</dcterms:created>
  <dcterms:modified xsi:type="dcterms:W3CDTF">2023-10-12T05:38:00Z</dcterms:modified>
</cp:coreProperties>
</file>